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15" w:rsidRPr="00C307B5" w:rsidRDefault="00E10115" w:rsidP="00271207">
      <w:pPr>
        <w:tabs>
          <w:tab w:val="left" w:pos="6368"/>
        </w:tabs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250429">
        <w:rPr>
          <w:rFonts w:ascii="IranNastaliq" w:hAnsi="IranNastaliq" w:cs="B Nazanin"/>
          <w:b/>
          <w:bCs/>
          <w:sz w:val="28"/>
          <w:szCs w:val="28"/>
          <w:rtl/>
        </w:rPr>
        <w:t>برنامه کلاسی دانشجویان</w:t>
      </w:r>
      <w:r w:rsidRPr="00C307B5">
        <w:rPr>
          <w:rFonts w:ascii="IranNastaliq" w:hAnsi="IranNastaliq" w:cs="B Nazanin"/>
          <w:b/>
          <w:bCs/>
          <w:sz w:val="36"/>
          <w:szCs w:val="36"/>
          <w:rtl/>
        </w:rPr>
        <w:t xml:space="preserve">  </w:t>
      </w:r>
      <w:r w:rsidR="00EA4D36" w:rsidRPr="00C307B5">
        <w:rPr>
          <w:rFonts w:ascii="IranNastaliq" w:hAnsi="IranNastaliq" w:cs="B Nazanin" w:hint="cs"/>
          <w:b/>
          <w:bCs/>
          <w:sz w:val="36"/>
          <w:szCs w:val="36"/>
          <w:rtl/>
        </w:rPr>
        <w:t xml:space="preserve">       </w:t>
      </w:r>
      <w:r w:rsidRPr="00C307B5">
        <w:rPr>
          <w:rFonts w:ascii="IranNastaliq" w:hAnsi="IranNastaliq" w:cs="B Nazanin"/>
          <w:b/>
          <w:bCs/>
          <w:sz w:val="36"/>
          <w:szCs w:val="36"/>
          <w:rtl/>
        </w:rPr>
        <w:t xml:space="preserve">               </w:t>
      </w:r>
      <w:r w:rsidR="00237A43" w:rsidRPr="00271207">
        <w:rPr>
          <w:rFonts w:ascii="IranNastaliq" w:hAnsi="IranNastaliq" w:cs="B Nazanin" w:hint="cs"/>
          <w:b/>
          <w:bCs/>
          <w:sz w:val="52"/>
          <w:szCs w:val="52"/>
          <w:rtl/>
        </w:rPr>
        <w:t>اتاق عم</w:t>
      </w:r>
      <w:r w:rsidR="00271207">
        <w:rPr>
          <w:rFonts w:ascii="IranNastaliq" w:hAnsi="IranNastaliq" w:cs="B Nazanin" w:hint="cs"/>
          <w:b/>
          <w:bCs/>
          <w:sz w:val="52"/>
          <w:szCs w:val="52"/>
          <w:rtl/>
        </w:rPr>
        <w:t>ــ</w:t>
      </w:r>
      <w:r w:rsidR="00237A43" w:rsidRPr="00271207">
        <w:rPr>
          <w:rFonts w:ascii="IranNastaliq" w:hAnsi="IranNastaliq" w:cs="B Nazanin" w:hint="cs"/>
          <w:b/>
          <w:bCs/>
          <w:sz w:val="52"/>
          <w:szCs w:val="52"/>
          <w:rtl/>
        </w:rPr>
        <w:t>ل</w:t>
      </w:r>
      <w:r w:rsidR="00BA4F78" w:rsidRPr="00271207">
        <w:rPr>
          <w:rFonts w:ascii="IranNastaliq" w:hAnsi="IranNastaliq" w:cs="B Nazanin" w:hint="cs"/>
          <w:b/>
          <w:bCs/>
          <w:sz w:val="52"/>
          <w:szCs w:val="52"/>
          <w:rtl/>
        </w:rPr>
        <w:t>400</w:t>
      </w:r>
      <w:r w:rsidRPr="00C307B5">
        <w:rPr>
          <w:rFonts w:ascii="IranNastaliq" w:hAnsi="IranNastaliq" w:cs="B Nazanin"/>
          <w:b/>
          <w:bCs/>
          <w:sz w:val="36"/>
          <w:szCs w:val="36"/>
          <w:rtl/>
        </w:rPr>
        <w:t xml:space="preserve">     </w:t>
      </w:r>
      <w:r w:rsidR="00F60828" w:rsidRPr="00C307B5">
        <w:rPr>
          <w:rFonts w:ascii="IranNastaliq" w:hAnsi="IranNastaliq" w:cs="B Nazanin"/>
          <w:b/>
          <w:bCs/>
          <w:sz w:val="36"/>
          <w:szCs w:val="36"/>
          <w:rtl/>
        </w:rPr>
        <w:t xml:space="preserve">        </w:t>
      </w:r>
      <w:r w:rsidR="00F60828" w:rsidRPr="00250429">
        <w:rPr>
          <w:rFonts w:ascii="IranNastaliq" w:hAnsi="IranNastaliq" w:cs="B Nazanin"/>
          <w:b/>
          <w:bCs/>
          <w:sz w:val="28"/>
          <w:szCs w:val="28"/>
          <w:rtl/>
        </w:rPr>
        <w:t>نیمسال</w:t>
      </w:r>
      <w:r w:rsidR="00717058" w:rsidRPr="0025042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="003C35BE">
        <w:rPr>
          <w:rFonts w:ascii="IranNastaliq" w:hAnsi="IranNastaliq" w:cs="B Nazanin" w:hint="cs"/>
          <w:b/>
          <w:bCs/>
          <w:sz w:val="28"/>
          <w:szCs w:val="28"/>
          <w:rtl/>
        </w:rPr>
        <w:t>دوم</w:t>
      </w:r>
      <w:r w:rsidR="00F60828" w:rsidRPr="00250429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="00821991">
        <w:rPr>
          <w:rFonts w:ascii="IranNastaliq" w:hAnsi="IranNastaliq" w:cs="B Nazanin" w:hint="cs"/>
          <w:b/>
          <w:bCs/>
          <w:sz w:val="28"/>
          <w:szCs w:val="28"/>
          <w:rtl/>
        </w:rPr>
        <w:t>1404_1403</w:t>
      </w:r>
    </w:p>
    <w:tbl>
      <w:tblPr>
        <w:bidiVisual/>
        <w:tblW w:w="14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698"/>
        <w:gridCol w:w="1004"/>
        <w:gridCol w:w="1253"/>
        <w:gridCol w:w="2442"/>
        <w:gridCol w:w="2557"/>
        <w:gridCol w:w="2528"/>
        <w:gridCol w:w="2400"/>
      </w:tblGrid>
      <w:tr w:rsidR="009172B9" w:rsidRPr="003B53E6" w:rsidTr="009172B9">
        <w:trPr>
          <w:jc w:val="center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07BB0" w:rsidRPr="00271207" w:rsidRDefault="00D07BB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نام واحدها</w:t>
            </w:r>
          </w:p>
        </w:tc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07BB0" w:rsidRPr="00271207" w:rsidRDefault="00D07BB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10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07BB0" w:rsidRPr="00271207" w:rsidRDefault="00D07BB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07BB0" w:rsidRPr="00271207" w:rsidRDefault="00D07BB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4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07BB0" w:rsidRPr="00271207" w:rsidRDefault="00D07BB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10  -  8  )</w:t>
            </w:r>
          </w:p>
        </w:tc>
        <w:tc>
          <w:tcPr>
            <w:tcW w:w="25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07BB0" w:rsidRPr="00271207" w:rsidRDefault="00D07BB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(12  -   10  )</w:t>
            </w:r>
          </w:p>
        </w:tc>
        <w:tc>
          <w:tcPr>
            <w:tcW w:w="2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07BB0" w:rsidRPr="00271207" w:rsidRDefault="00D07BB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4  -  2 )</w:t>
            </w:r>
          </w:p>
        </w:tc>
        <w:tc>
          <w:tcPr>
            <w:tcW w:w="24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D07BB0" w:rsidRPr="00271207" w:rsidRDefault="00D07BB0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 6  -   4)</w:t>
            </w:r>
          </w:p>
        </w:tc>
      </w:tr>
      <w:tr w:rsidR="009172B9" w:rsidRPr="003B53E6" w:rsidTr="00E87E7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465" w:rsidRPr="00271207" w:rsidRDefault="00E87E7C" w:rsidP="00BA4F7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در عرصه اورولوژی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465" w:rsidRPr="00271207" w:rsidRDefault="00E87E7C" w:rsidP="00BA4F78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15465" w:rsidRPr="00271207" w:rsidRDefault="00E87E7C" w:rsidP="00CD0549">
            <w:pPr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1418193</w:t>
            </w:r>
          </w:p>
        </w:tc>
        <w:tc>
          <w:tcPr>
            <w:tcW w:w="125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15465" w:rsidRPr="00271207" w:rsidRDefault="00B15465" w:rsidP="00CD0549">
            <w:pPr>
              <w:tabs>
                <w:tab w:val="left" w:pos="506"/>
                <w:tab w:val="center" w:pos="688"/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15465" w:rsidRPr="00271207" w:rsidRDefault="00B15465" w:rsidP="00CD0549">
            <w:pPr>
              <w:tabs>
                <w:tab w:val="center" w:pos="1167"/>
                <w:tab w:val="right" w:pos="2335"/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5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15465" w:rsidRPr="00271207" w:rsidRDefault="00B15465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28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15465" w:rsidRPr="003B53E6" w:rsidRDefault="00B15465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15465" w:rsidRPr="003B53E6" w:rsidRDefault="00B15465" w:rsidP="00CD0549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87E7C" w:rsidRPr="003B53E6" w:rsidTr="00E87E7C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در عرصه چشم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1418194</w:t>
            </w:r>
          </w:p>
        </w:tc>
        <w:tc>
          <w:tcPr>
            <w:tcW w:w="125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tabs>
                <w:tab w:val="left" w:pos="506"/>
                <w:tab w:val="center" w:pos="688"/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tabs>
                <w:tab w:val="center" w:pos="1167"/>
                <w:tab w:val="right" w:pos="2335"/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87E7C" w:rsidRPr="003B53E6" w:rsidTr="009172B9">
        <w:trPr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در عرصه فک وصورت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1418186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E87E7C" w:rsidRPr="00271207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/>
                <w:b/>
                <w:bCs/>
                <w:rtl/>
              </w:rPr>
              <w:t>یکشنبه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71207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ind w:firstLine="720"/>
              <w:rPr>
                <w:rFonts w:cs="B Nazanin"/>
                <w:b/>
                <w:bCs/>
              </w:rPr>
            </w:pPr>
            <w:r w:rsidRPr="00271207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E87E7C" w:rsidRPr="003B53E6" w:rsidRDefault="00E87E7C" w:rsidP="00E87E7C">
            <w:pPr>
              <w:tabs>
                <w:tab w:val="left" w:pos="947"/>
                <w:tab w:val="center" w:pos="1238"/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E87E7C" w:rsidRPr="003B53E6" w:rsidTr="009172B9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در عرصه</w:t>
            </w:r>
            <w:proofErr w:type="spellStart"/>
            <w:r w:rsidRPr="00271207">
              <w:rPr>
                <w:rFonts w:ascii="IranNastaliq" w:hAnsi="IranNastaliq" w:cs="B Nazanin"/>
                <w:b/>
                <w:bCs/>
              </w:rPr>
              <w:t>ent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spacing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1418183</w:t>
            </w:r>
          </w:p>
        </w:tc>
        <w:tc>
          <w:tcPr>
            <w:tcW w:w="125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ind w:firstLine="72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2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947"/>
                <w:tab w:val="center" w:pos="1238"/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400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87E7C" w:rsidRPr="003B53E6" w:rsidTr="009172B9">
        <w:trPr>
          <w:trHeight w:val="636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در عرصه اطفال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1418158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E87E7C" w:rsidRPr="00271207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/>
                <w:b/>
                <w:bCs/>
                <w:rtl/>
              </w:rPr>
              <w:t>دوشنبه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71207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71207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E87E7C" w:rsidRPr="003B53E6" w:rsidRDefault="00E87E7C" w:rsidP="00E87E7C">
            <w:pPr>
              <w:tabs>
                <w:tab w:val="left" w:pos="1052"/>
                <w:tab w:val="center" w:pos="1238"/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E87E7C" w:rsidRPr="003B53E6" w:rsidTr="009172B9">
        <w:trPr>
          <w:trHeight w:val="467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در عرصه قلب وعروق</w:t>
            </w:r>
          </w:p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spacing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1418189</w:t>
            </w:r>
          </w:p>
        </w:tc>
        <w:tc>
          <w:tcPr>
            <w:tcW w:w="125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5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2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1052"/>
                <w:tab w:val="center" w:pos="1238"/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400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87E7C" w:rsidRPr="003B53E6" w:rsidTr="009172B9">
        <w:trPr>
          <w:trHeight w:val="547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در عرصه توراکس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1418184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E87E7C" w:rsidRPr="00271207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/>
                <w:b/>
                <w:bCs/>
                <w:rtl/>
              </w:rPr>
              <w:t>سه شنبه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ind w:firstLine="720"/>
              <w:rPr>
                <w:rFonts w:cs="B Nazanin"/>
                <w:b/>
                <w:bCs/>
              </w:rPr>
            </w:pPr>
            <w:r w:rsidRPr="00271207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jc w:val="center"/>
              <w:rPr>
                <w:rFonts w:cs="B Nazanin"/>
                <w:b/>
                <w:bCs/>
              </w:rPr>
            </w:pPr>
            <w:r w:rsidRPr="00271207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E87E7C" w:rsidRPr="003B53E6" w:rsidRDefault="00E87E7C" w:rsidP="00E87E7C">
            <w:pPr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E87E7C" w:rsidRPr="003B53E6" w:rsidTr="009172B9">
        <w:trPr>
          <w:trHeight w:val="745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در عرصه انتخابی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1418187</w:t>
            </w:r>
          </w:p>
        </w:tc>
        <w:tc>
          <w:tcPr>
            <w:tcW w:w="12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25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</w:rPr>
            </w:pPr>
          </w:p>
        </w:tc>
      </w:tr>
      <w:tr w:rsidR="00E87E7C" w:rsidRPr="003B53E6" w:rsidTr="009172B9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bidi w:val="0"/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bidi w:val="0"/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bidi w:val="0"/>
              <w:spacing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E87E7C" w:rsidRPr="00271207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/>
                <w:b/>
                <w:bCs/>
                <w:rtl/>
              </w:rPr>
              <w:t>چهارشنبه</w:t>
            </w:r>
          </w:p>
          <w:p w:rsidR="00E87E7C" w:rsidRPr="00271207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71207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71207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</w:rPr>
            </w:pPr>
          </w:p>
        </w:tc>
      </w:tr>
      <w:tr w:rsidR="00E87E7C" w:rsidRPr="003B53E6" w:rsidTr="009172B9">
        <w:trPr>
          <w:trHeight w:val="445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bidi w:val="0"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bidi w:val="0"/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7E7C" w:rsidRPr="00271207" w:rsidRDefault="00E87E7C" w:rsidP="00E87E7C">
            <w:pPr>
              <w:bidi w:val="0"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25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5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52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</w:rPr>
            </w:pPr>
          </w:p>
        </w:tc>
      </w:tr>
      <w:tr w:rsidR="00E87E7C" w:rsidRPr="003B53E6" w:rsidTr="00271207">
        <w:trPr>
          <w:trHeight w:val="258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bidi w:val="0"/>
              <w:spacing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bidi w:val="0"/>
              <w:spacing w:after="0" w:line="240" w:lineRule="auto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87E7C" w:rsidRPr="00271207" w:rsidRDefault="00E87E7C" w:rsidP="00E87E7C">
            <w:pPr>
              <w:bidi w:val="0"/>
              <w:spacing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E87E7C" w:rsidRPr="00271207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/>
                <w:b/>
                <w:bCs/>
                <w:rtl/>
              </w:rPr>
              <w:t>پنج شنبه</w:t>
            </w:r>
          </w:p>
        </w:tc>
        <w:tc>
          <w:tcPr>
            <w:tcW w:w="244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71207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5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271207" w:rsidRDefault="00E87E7C" w:rsidP="00E87E7C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271207">
              <w:rPr>
                <w:rFonts w:cs="B Nazanin" w:hint="cs"/>
                <w:b/>
                <w:bCs/>
                <w:rtl/>
              </w:rPr>
              <w:t>کاراموزی</w:t>
            </w:r>
          </w:p>
        </w:tc>
        <w:tc>
          <w:tcPr>
            <w:tcW w:w="25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87E7C" w:rsidRPr="003B53E6" w:rsidRDefault="00E87E7C" w:rsidP="00E87E7C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</w:rPr>
            </w:pPr>
          </w:p>
        </w:tc>
      </w:tr>
    </w:tbl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271207" w:rsidRDefault="00271207" w:rsidP="00271207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Nazanin"/>
          <w:b/>
          <w:bCs/>
          <w:sz w:val="44"/>
          <w:szCs w:val="44"/>
          <w:rtl/>
        </w:rPr>
      </w:pPr>
      <w:r>
        <w:rPr>
          <w:rFonts w:ascii="IranNastaliq" w:hAnsi="IranNastaliq" w:cs="Nazanin" w:hint="cs"/>
          <w:b/>
          <w:bCs/>
          <w:sz w:val="44"/>
          <w:szCs w:val="44"/>
          <w:rtl/>
        </w:rPr>
        <w:t>استاد مشاور:آقای سلیمانی</w:t>
      </w:r>
    </w:p>
    <w:p w:rsidR="004124B0" w:rsidRDefault="004124B0" w:rsidP="00271207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271207" w:rsidRDefault="00271207" w:rsidP="00A12A71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A12A71" w:rsidRPr="00271207" w:rsidRDefault="00A12A71" w:rsidP="00271207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271207">
        <w:rPr>
          <w:rFonts w:ascii="IranNastaliq" w:hAnsi="IranNastaliq" w:cs="B Nazanin"/>
          <w:b/>
          <w:bCs/>
          <w:sz w:val="28"/>
          <w:szCs w:val="28"/>
          <w:rtl/>
        </w:rPr>
        <w:lastRenderedPageBreak/>
        <w:t xml:space="preserve">برنامه کلاسی دانشجویان  </w:t>
      </w:r>
      <w:r w:rsidRPr="0027120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    </w:t>
      </w:r>
      <w:r w:rsidRPr="00271207">
        <w:rPr>
          <w:rFonts w:ascii="IranNastaliq" w:hAnsi="IranNastaliq" w:cs="B Nazanin"/>
          <w:b/>
          <w:bCs/>
          <w:sz w:val="28"/>
          <w:szCs w:val="28"/>
          <w:rtl/>
        </w:rPr>
        <w:t xml:space="preserve">         </w:t>
      </w:r>
      <w:r w:rsidRPr="0027120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</w:t>
      </w:r>
      <w:r w:rsidRPr="00271207">
        <w:rPr>
          <w:rFonts w:ascii="IranNastaliq" w:hAnsi="IranNastaliq" w:cs="B Nazanin"/>
          <w:b/>
          <w:bCs/>
          <w:sz w:val="28"/>
          <w:szCs w:val="28"/>
          <w:rtl/>
        </w:rPr>
        <w:t xml:space="preserve">   </w:t>
      </w:r>
      <w:r w:rsidRPr="00271207">
        <w:rPr>
          <w:rFonts w:ascii="IranNastaliq" w:hAnsi="IranNastaliq" w:cs="B Nazanin" w:hint="cs"/>
          <w:b/>
          <w:bCs/>
          <w:sz w:val="52"/>
          <w:szCs w:val="52"/>
          <w:rtl/>
        </w:rPr>
        <w:t>اتاق عم</w:t>
      </w:r>
      <w:r w:rsidR="00271207">
        <w:rPr>
          <w:rFonts w:ascii="IranNastaliq" w:hAnsi="IranNastaliq" w:cs="B Nazanin" w:hint="cs"/>
          <w:b/>
          <w:bCs/>
          <w:sz w:val="52"/>
          <w:szCs w:val="52"/>
          <w:rtl/>
        </w:rPr>
        <w:t>ــ</w:t>
      </w:r>
      <w:r w:rsidRPr="00271207">
        <w:rPr>
          <w:rFonts w:ascii="IranNastaliq" w:hAnsi="IranNastaliq" w:cs="B Nazanin" w:hint="cs"/>
          <w:b/>
          <w:bCs/>
          <w:sz w:val="52"/>
          <w:szCs w:val="52"/>
          <w:rtl/>
        </w:rPr>
        <w:t>ل401</w:t>
      </w:r>
      <w:r w:rsidRPr="00271207">
        <w:rPr>
          <w:rFonts w:ascii="IranNastaliq" w:hAnsi="IranNastaliq" w:cs="B Nazanin"/>
          <w:b/>
          <w:bCs/>
          <w:sz w:val="28"/>
          <w:szCs w:val="28"/>
          <w:rtl/>
        </w:rPr>
        <w:t xml:space="preserve">            </w:t>
      </w:r>
      <w:r w:rsidRPr="0027120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</w:t>
      </w:r>
      <w:r w:rsidRPr="00271207">
        <w:rPr>
          <w:rFonts w:ascii="IranNastaliq" w:hAnsi="IranNastaliq" w:cs="B Nazanin"/>
          <w:b/>
          <w:bCs/>
          <w:sz w:val="28"/>
          <w:szCs w:val="28"/>
          <w:rtl/>
        </w:rPr>
        <w:t xml:space="preserve">         نیمسال</w:t>
      </w:r>
      <w:r w:rsidRPr="00271207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دوم</w:t>
      </w:r>
      <w:r w:rsidRPr="00271207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271207">
        <w:rPr>
          <w:rFonts w:ascii="IranNastaliq" w:hAnsi="IranNastaliq" w:cs="B Nazanin" w:hint="cs"/>
          <w:b/>
          <w:bCs/>
          <w:sz w:val="28"/>
          <w:szCs w:val="28"/>
          <w:rtl/>
        </w:rPr>
        <w:t>1404_1403</w:t>
      </w:r>
    </w:p>
    <w:tbl>
      <w:tblPr>
        <w:bidiVisual/>
        <w:tblW w:w="14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698"/>
        <w:gridCol w:w="995"/>
        <w:gridCol w:w="1234"/>
        <w:gridCol w:w="2377"/>
        <w:gridCol w:w="1667"/>
        <w:gridCol w:w="1135"/>
        <w:gridCol w:w="2278"/>
        <w:gridCol w:w="2328"/>
      </w:tblGrid>
      <w:tr w:rsidR="008245B6" w:rsidRPr="00A12A71" w:rsidTr="008245B6">
        <w:trPr>
          <w:jc w:val="center"/>
        </w:trPr>
        <w:tc>
          <w:tcPr>
            <w:tcW w:w="19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A12A71" w:rsidRPr="00271207" w:rsidRDefault="00A12A71" w:rsidP="00A12A7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نام واحدها</w:t>
            </w:r>
          </w:p>
        </w:tc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A12A71" w:rsidRPr="00271207" w:rsidRDefault="00A12A71" w:rsidP="00A12A7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9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A12A71" w:rsidRPr="00271207" w:rsidRDefault="00A12A71" w:rsidP="00A12A7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A12A71" w:rsidRPr="00271207" w:rsidRDefault="00A12A71" w:rsidP="00A12A7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A12A71" w:rsidRPr="00271207" w:rsidRDefault="00A12A71" w:rsidP="00A12A7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10  -  8  )</w:t>
            </w:r>
          </w:p>
        </w:tc>
        <w:tc>
          <w:tcPr>
            <w:tcW w:w="280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A12A71" w:rsidRPr="00271207" w:rsidRDefault="00A12A71" w:rsidP="00A12A7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(12  -   10  )</w:t>
            </w:r>
          </w:p>
        </w:tc>
        <w:tc>
          <w:tcPr>
            <w:tcW w:w="22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A12A71" w:rsidRPr="00271207" w:rsidRDefault="00A12A71" w:rsidP="00A12A7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4  -  2 )</w:t>
            </w:r>
          </w:p>
        </w:tc>
        <w:tc>
          <w:tcPr>
            <w:tcW w:w="23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A12A71" w:rsidRPr="00271207" w:rsidRDefault="00A12A71" w:rsidP="00A12A71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271207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 6  -   4)</w:t>
            </w:r>
          </w:p>
        </w:tc>
      </w:tr>
      <w:tr w:rsidR="007A4B9A" w:rsidRPr="00271207" w:rsidTr="008245B6">
        <w:trPr>
          <w:trHeight w:val="240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7A4B9A" w:rsidRPr="00271207" w:rsidRDefault="008245B6" w:rsidP="00A75F1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انقلاب اسلامی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7A4B9A" w:rsidRPr="00271207" w:rsidRDefault="008245B6" w:rsidP="00A75F1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7A4B9A" w:rsidRPr="00271207" w:rsidRDefault="008245B6" w:rsidP="00A75F1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1000162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7A4B9A" w:rsidRPr="00271207" w:rsidRDefault="007A4B9A" w:rsidP="00A75F1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/>
                <w:b/>
                <w:bCs/>
                <w:rtl/>
              </w:rPr>
              <w:t>شنبه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A4B9A" w:rsidRPr="00271207" w:rsidRDefault="007A4B9A" w:rsidP="00A75F1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A4B9A" w:rsidRPr="00271207" w:rsidRDefault="007A4B9A" w:rsidP="00A75F1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A4B9A" w:rsidRDefault="007A4B9A" w:rsidP="007A4B9A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تاریخ تحلیلی</w:t>
            </w:r>
          </w:p>
          <w:p w:rsidR="007A4B9A" w:rsidRDefault="007A4B9A" w:rsidP="007A4B9A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14-12:30 </w:t>
            </w:r>
          </w:p>
          <w:p w:rsidR="007A4B9A" w:rsidRPr="00271207" w:rsidRDefault="007A4B9A" w:rsidP="007A4B9A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دانشکده دندانپزشکی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7A4B9A" w:rsidRPr="00271207" w:rsidRDefault="007A4B9A" w:rsidP="00A75F1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تکنولوژی قلب وتوراکس</w:t>
            </w:r>
          </w:p>
          <w:p w:rsidR="007A4B9A" w:rsidRPr="00271207" w:rsidRDefault="007A4B9A" w:rsidP="00A75F1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 xml:space="preserve">آقای ابوالحسنی </w:t>
            </w:r>
          </w:p>
          <w:p w:rsidR="007A4B9A" w:rsidRPr="00271207" w:rsidRDefault="007A4B9A" w:rsidP="00A75F1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8هفته اول-(102)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7A4B9A" w:rsidRPr="00271207" w:rsidRDefault="007A4B9A" w:rsidP="00A75F1E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8245B6" w:rsidRPr="00271207" w:rsidTr="008245B6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تاریخ تحلیلی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1000166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83" w:type="dxa"/>
            <w:vMerge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rtl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245B6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rtl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 w:hint="cs"/>
                <w:b/>
                <w:bCs/>
                <w:rtl/>
              </w:rPr>
            </w:pPr>
          </w:p>
        </w:tc>
        <w:tc>
          <w:tcPr>
            <w:tcW w:w="2335" w:type="dxa"/>
            <w:vMerge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8245B6" w:rsidRPr="00271207" w:rsidTr="008245B6">
        <w:trPr>
          <w:trHeight w:val="660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ادبیات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1000125</w:t>
            </w:r>
          </w:p>
        </w:tc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8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672" w:type="dxa"/>
            <w:vMerge/>
            <w:tcBorders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28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35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8245B6" w:rsidRPr="00271207" w:rsidTr="008245B6">
        <w:trPr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تربیت بدنی(2)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1000109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/>
                <w:b/>
                <w:bCs/>
                <w:rtl/>
              </w:rPr>
              <w:t>یکشنبه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تکنولوژی فک وصورت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آقای ابوالحسنی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12جلسه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   110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انقلاب اسلامی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خانم ها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حاج آقا مجیدی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  106</w:t>
            </w:r>
          </w:p>
        </w:tc>
      </w:tr>
      <w:tr w:rsidR="008245B6" w:rsidRPr="00271207" w:rsidTr="008245B6">
        <w:trPr>
          <w:trHeight w:val="319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تکنولوژی قلب وتوراکس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1418169</w:t>
            </w:r>
          </w:p>
        </w:tc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8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807" w:type="dxa"/>
            <w:gridSpan w:val="2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28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35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8245B6" w:rsidRPr="00271207" w:rsidTr="008245B6">
        <w:trPr>
          <w:trHeight w:val="636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تکنولوژی اطفال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1418131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/>
                <w:b/>
                <w:bCs/>
                <w:rtl/>
              </w:rPr>
              <w:t>دوشنبه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تربیت بدنی(2)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خانم ها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 xml:space="preserve">انقلاب اسلامی 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آقایان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حاج آقا مجیدی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  105</w:t>
            </w:r>
          </w:p>
        </w:tc>
      </w:tr>
      <w:tr w:rsidR="008245B6" w:rsidRPr="00271207" w:rsidTr="008245B6">
        <w:trPr>
          <w:trHeight w:val="467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تکنولوژی فک وصورت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1418130</w:t>
            </w:r>
          </w:p>
        </w:tc>
        <w:tc>
          <w:tcPr>
            <w:tcW w:w="1236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8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807" w:type="dxa"/>
            <w:gridSpan w:val="2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284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35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8245B6" w:rsidRPr="00271207" w:rsidTr="008245B6">
        <w:trPr>
          <w:trHeight w:val="547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تکنولوژی چشم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1418199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/>
                <w:b/>
                <w:bCs/>
                <w:rtl/>
              </w:rPr>
              <w:t>سه شنبه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تکنولوژی اطفال</w:t>
            </w:r>
          </w:p>
          <w:p w:rsidR="008245B6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آقای سلطانمرادی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 xml:space="preserve"> 8هفته دوم(102)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تربیت بدنی(2)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آقایان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آقای خیرخواه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تکنولوژی چشم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خانم صادقی-4جلسه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اول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(109)</w:t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8245B6" w:rsidRPr="00271207" w:rsidTr="008245B6">
        <w:trPr>
          <w:trHeight w:val="745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کارآموزی روش احیا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1418162</w:t>
            </w:r>
          </w:p>
        </w:tc>
        <w:tc>
          <w:tcPr>
            <w:tcW w:w="123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8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807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2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33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8245B6" w:rsidRPr="00271207" w:rsidTr="00E9029C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کارآموزی اورژانس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1418147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/>
                <w:b/>
                <w:bCs/>
                <w:rtl/>
              </w:rPr>
              <w:t>چهارشنبه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تلنولوژی قلب وتوراکس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آقای سلطانمرادی(102)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ادبیات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خانم حاج ا</w:t>
            </w: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حمدی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16هفته+مامایی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  104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ادبیات-8هفته اول</w:t>
            </w:r>
          </w:p>
          <w:p w:rsidR="008245B6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خانم حاج ا</w:t>
            </w: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حمدی+مامایی</w:t>
            </w:r>
          </w:p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104</w:t>
            </w:r>
          </w:p>
        </w:tc>
      </w:tr>
      <w:tr w:rsidR="008245B6" w:rsidRPr="00271207" w:rsidTr="008245B6">
        <w:trPr>
          <w:trHeight w:val="445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کارآموزی اصول مراقبت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271207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1418145</w:t>
            </w:r>
          </w:p>
        </w:tc>
        <w:tc>
          <w:tcPr>
            <w:tcW w:w="123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8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807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2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33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245B6" w:rsidRPr="00271207" w:rsidRDefault="008245B6" w:rsidP="008245B6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</w:tbl>
    <w:p w:rsidR="00D07BB0" w:rsidRDefault="00D07BB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0321B5" w:rsidRDefault="000321B5" w:rsidP="000321B5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Nazanin"/>
          <w:b/>
          <w:bCs/>
          <w:sz w:val="44"/>
          <w:szCs w:val="44"/>
          <w:rtl/>
        </w:rPr>
      </w:pPr>
      <w:r>
        <w:rPr>
          <w:rFonts w:ascii="IranNastaliq" w:hAnsi="IranNastaliq" w:cs="Nazanin" w:hint="cs"/>
          <w:b/>
          <w:bCs/>
          <w:sz w:val="44"/>
          <w:szCs w:val="44"/>
          <w:rtl/>
        </w:rPr>
        <w:t>استاد مشاور:آقای سلیمانی</w:t>
      </w:r>
    </w:p>
    <w:p w:rsidR="004124B0" w:rsidRDefault="004124B0" w:rsidP="000321B5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Nazanin"/>
          <w:b/>
          <w:bCs/>
          <w:sz w:val="44"/>
          <w:szCs w:val="44"/>
          <w:rtl/>
        </w:rPr>
      </w:pPr>
    </w:p>
    <w:p w:rsidR="007A4B9A" w:rsidRDefault="007A4B9A" w:rsidP="000321B5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574458" w:rsidRPr="00574458" w:rsidRDefault="00574458" w:rsidP="000321B5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  <w:r w:rsidRPr="00574458">
        <w:rPr>
          <w:rFonts w:ascii="IranNastaliq" w:hAnsi="IranNastaliq" w:cs="B Nazanin"/>
          <w:b/>
          <w:bCs/>
          <w:sz w:val="28"/>
          <w:szCs w:val="28"/>
          <w:rtl/>
        </w:rPr>
        <w:lastRenderedPageBreak/>
        <w:t xml:space="preserve">برنامه کلاسی دانشجویان  </w:t>
      </w:r>
      <w:r w:rsidRPr="005744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      </w:t>
      </w:r>
      <w:r w:rsidRPr="00574458">
        <w:rPr>
          <w:rFonts w:ascii="IranNastaliq" w:hAnsi="IranNastaliq" w:cs="B Nazanin"/>
          <w:b/>
          <w:bCs/>
          <w:sz w:val="28"/>
          <w:szCs w:val="28"/>
          <w:rtl/>
        </w:rPr>
        <w:t xml:space="preserve">                  </w:t>
      </w:r>
      <w:r w:rsidRPr="000321B5">
        <w:rPr>
          <w:rFonts w:ascii="IranNastaliq" w:hAnsi="IranNastaliq" w:cs="B Nazanin" w:hint="cs"/>
          <w:b/>
          <w:bCs/>
          <w:sz w:val="52"/>
          <w:szCs w:val="52"/>
          <w:rtl/>
        </w:rPr>
        <w:t>اتاق عم</w:t>
      </w:r>
      <w:r w:rsidR="005A3C30">
        <w:rPr>
          <w:rFonts w:ascii="IranNastaliq" w:hAnsi="IranNastaliq" w:cs="B Nazanin" w:hint="cs"/>
          <w:b/>
          <w:bCs/>
          <w:sz w:val="52"/>
          <w:szCs w:val="52"/>
          <w:rtl/>
        </w:rPr>
        <w:t>ـــ</w:t>
      </w:r>
      <w:r w:rsidRPr="000321B5">
        <w:rPr>
          <w:rFonts w:ascii="IranNastaliq" w:hAnsi="IranNastaliq" w:cs="B Nazanin" w:hint="cs"/>
          <w:b/>
          <w:bCs/>
          <w:sz w:val="52"/>
          <w:szCs w:val="52"/>
          <w:rtl/>
        </w:rPr>
        <w:t>ل402</w:t>
      </w:r>
      <w:r w:rsidRPr="000321B5">
        <w:rPr>
          <w:rFonts w:ascii="IranNastaliq" w:hAnsi="IranNastaliq" w:cs="B Nazanin"/>
          <w:b/>
          <w:bCs/>
          <w:sz w:val="52"/>
          <w:szCs w:val="52"/>
          <w:rtl/>
        </w:rPr>
        <w:t xml:space="preserve">      </w:t>
      </w:r>
      <w:r w:rsidRPr="000321B5">
        <w:rPr>
          <w:rFonts w:ascii="IranNastaliq" w:hAnsi="IranNastaliq" w:cs="B Nazanin"/>
          <w:b/>
          <w:bCs/>
          <w:sz w:val="28"/>
          <w:szCs w:val="28"/>
          <w:rtl/>
        </w:rPr>
        <w:t xml:space="preserve">    </w:t>
      </w:r>
      <w:r w:rsidRPr="00574458">
        <w:rPr>
          <w:rFonts w:ascii="IranNastaliq" w:hAnsi="IranNastaliq" w:cs="B Nazanin"/>
          <w:b/>
          <w:bCs/>
          <w:sz w:val="28"/>
          <w:szCs w:val="28"/>
          <w:rtl/>
        </w:rPr>
        <w:t>نیمسال</w:t>
      </w:r>
      <w:r w:rsidRPr="00574458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دوم</w:t>
      </w:r>
      <w:r w:rsidRPr="00574458">
        <w:rPr>
          <w:rFonts w:ascii="IranNastaliq" w:hAnsi="IranNastaliq" w:cs="B Nazanin"/>
          <w:b/>
          <w:bCs/>
          <w:sz w:val="28"/>
          <w:szCs w:val="28"/>
          <w:rtl/>
        </w:rPr>
        <w:t xml:space="preserve"> </w:t>
      </w:r>
      <w:r w:rsidRPr="00574458">
        <w:rPr>
          <w:rFonts w:ascii="IranNastaliq" w:hAnsi="IranNastaliq" w:cs="B Nazanin" w:hint="cs"/>
          <w:b/>
          <w:bCs/>
          <w:sz w:val="28"/>
          <w:szCs w:val="28"/>
          <w:rtl/>
        </w:rPr>
        <w:t>1404_1403</w:t>
      </w:r>
    </w:p>
    <w:tbl>
      <w:tblPr>
        <w:bidiVisual/>
        <w:tblW w:w="14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6"/>
        <w:gridCol w:w="697"/>
        <w:gridCol w:w="993"/>
        <w:gridCol w:w="1211"/>
        <w:gridCol w:w="2322"/>
        <w:gridCol w:w="2401"/>
        <w:gridCol w:w="2567"/>
        <w:gridCol w:w="2118"/>
      </w:tblGrid>
      <w:tr w:rsidR="00C10CC1" w:rsidRPr="00574458" w:rsidTr="00C10CC1">
        <w:tc>
          <w:tcPr>
            <w:tcW w:w="24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0321B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نام واحدها</w:t>
            </w:r>
          </w:p>
        </w:tc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0321B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0321B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0321B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3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0321B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10  -  8  )</w:t>
            </w:r>
          </w:p>
        </w:tc>
        <w:tc>
          <w:tcPr>
            <w:tcW w:w="24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0321B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(12  -   10  )</w:t>
            </w:r>
          </w:p>
        </w:tc>
        <w:tc>
          <w:tcPr>
            <w:tcW w:w="2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0321B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4  -  2 )</w:t>
            </w:r>
          </w:p>
        </w:tc>
        <w:tc>
          <w:tcPr>
            <w:tcW w:w="2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</w:rPr>
            </w:pPr>
            <w:r w:rsidRPr="000321B5"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  <w:t>(   6  -   4)</w:t>
            </w:r>
          </w:p>
        </w:tc>
      </w:tr>
      <w:tr w:rsidR="00574458" w:rsidRPr="00574458" w:rsidTr="00C10CC1">
        <w:trPr>
          <w:trHeight w:val="766"/>
        </w:trPr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193E8A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تاریخ فرهنگ و تمدن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193E8A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193E8A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1000165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/>
                <w:b/>
                <w:bCs/>
                <w:rtl/>
              </w:rPr>
              <w:t>شنبه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آشنایی باتصاویر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(8هفته اول)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خانم کاظم پور107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تغذیه درجراحی(8هفته اول)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خانم دکتر قاسمی102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آشنایی بابیماریهای داخلی</w:t>
            </w:r>
            <w:r w:rsidR="00B278F0">
              <w:rPr>
                <w:rFonts w:ascii="IranNastaliq" w:hAnsi="IranNastaliq" w:cs="B Nazanin" w:hint="cs"/>
                <w:b/>
                <w:bCs/>
                <w:rtl/>
              </w:rPr>
              <w:t>(2)</w:t>
            </w:r>
          </w:p>
          <w:p w:rsidR="00B278F0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آقای سلطانمرادی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(109)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574458" w:rsidRPr="00574458" w:rsidTr="00C10CC1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زبان تخصصی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1418117</w:t>
            </w:r>
          </w:p>
        </w:tc>
        <w:tc>
          <w:tcPr>
            <w:tcW w:w="121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25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0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6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0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574458" w:rsidRPr="00574458" w:rsidTr="00C10CC1">
        <w:trPr>
          <w:trHeight w:val="724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تکنولوژی زنان وارولوژی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1418127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/>
                <w:b/>
                <w:bCs/>
                <w:rtl/>
              </w:rPr>
              <w:t>یکشنبه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 xml:space="preserve">بهداشت روان </w:t>
            </w:r>
          </w:p>
          <w:p w:rsidR="00B278F0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آقای انصاری</w:t>
            </w:r>
          </w:p>
          <w:p w:rsidR="00574458" w:rsidRPr="00B278F0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u w:val="single"/>
                <w:rtl/>
              </w:rPr>
            </w:pPr>
            <w:r w:rsidRPr="00B278F0">
              <w:rPr>
                <w:rFonts w:ascii="IranNastaliq" w:hAnsi="IranNastaliq" w:cs="B Nazanin" w:hint="cs"/>
                <w:b/>
                <w:bCs/>
                <w:u w:val="single"/>
                <w:rtl/>
              </w:rPr>
              <w:t xml:space="preserve"> 8هفته اول(102)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تکنولوژی زنان-خانم صادقی</w:t>
            </w:r>
          </w:p>
          <w:p w:rsidR="00B278F0" w:rsidRDefault="00B278F0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و دکترمیرزایی</w:t>
            </w:r>
          </w:p>
          <w:p w:rsidR="00574458" w:rsidRPr="000321B5" w:rsidRDefault="00B278F0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8</w:t>
            </w:r>
            <w:r w:rsidR="00574458" w:rsidRPr="000321B5">
              <w:rPr>
                <w:rFonts w:ascii="IranNastaliq" w:hAnsi="IranNastaliq" w:cs="B Nazanin" w:hint="cs"/>
                <w:b/>
                <w:bCs/>
                <w:rtl/>
              </w:rPr>
              <w:t>هفته دوم(102)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زبان تخصصی</w:t>
            </w:r>
          </w:p>
          <w:p w:rsidR="008A2C90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دکتر یوسفی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(109)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 xml:space="preserve">فرهنگ وتمدن </w:t>
            </w:r>
          </w:p>
          <w:p w:rsidR="00574458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آقایان</w:t>
            </w:r>
          </w:p>
          <w:p w:rsidR="008A2C90" w:rsidRPr="000321B5" w:rsidRDefault="00AE2C63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108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574458" w:rsidRPr="00574458" w:rsidTr="00C10CC1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بیهوشی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1418133</w:t>
            </w:r>
          </w:p>
        </w:tc>
        <w:tc>
          <w:tcPr>
            <w:tcW w:w="121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25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0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6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0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574458" w:rsidRPr="00574458" w:rsidTr="00C10CC1">
        <w:trPr>
          <w:trHeight w:val="636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آشنایی بابیماریهای داخلی(2)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1418208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/>
                <w:b/>
                <w:bCs/>
                <w:rtl/>
              </w:rPr>
              <w:t>دوشنبه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بیهوشی</w:t>
            </w:r>
          </w:p>
          <w:p w:rsidR="008A2C90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خانم دکتر هادوی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(102)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فرهنگ وتمدن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خانم ها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حاج آقا عظیمی(107)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تکنولوژی ارولوزی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اقای سلیمانی(101)</w:t>
            </w:r>
          </w:p>
        </w:tc>
      </w:tr>
      <w:tr w:rsidR="00574458" w:rsidRPr="00574458" w:rsidTr="00C10CC1">
        <w:trPr>
          <w:trHeight w:val="467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تکنولوژی گوارش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1418126</w:t>
            </w:r>
          </w:p>
        </w:tc>
        <w:tc>
          <w:tcPr>
            <w:tcW w:w="121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25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0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6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120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574458" w:rsidRPr="00574458" w:rsidTr="00C10CC1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آشنایی باتصاویر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1418202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/>
                <w:b/>
                <w:bCs/>
                <w:rtl/>
              </w:rPr>
              <w:t>سه شنبه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کار آموزی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تکنولوژی گوارش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آقای سلطانمرادی+جراح(107)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574458" w:rsidRPr="00574458" w:rsidTr="00C10CC1">
        <w:trPr>
          <w:trHeight w:val="760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کارآموزی تکنیک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اتاق عمل(1)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1418163</w:t>
            </w:r>
          </w:p>
        </w:tc>
        <w:tc>
          <w:tcPr>
            <w:tcW w:w="12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2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0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574458" w:rsidRPr="00574458" w:rsidTr="00C10CC1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 xml:space="preserve">کارآموزی فرد اسکراب 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1418190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/>
                <w:b/>
                <w:bCs/>
                <w:rtl/>
              </w:rPr>
              <w:t>چهارشنبه</w:t>
            </w:r>
          </w:p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</w:tr>
      <w:tr w:rsidR="00574458" w:rsidRPr="00574458" w:rsidTr="00C10CC1">
        <w:trPr>
          <w:trHeight w:val="445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تغذیه در جراحی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1418177</w:t>
            </w:r>
          </w:p>
        </w:tc>
        <w:tc>
          <w:tcPr>
            <w:tcW w:w="121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32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0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6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574458" w:rsidRPr="00574458" w:rsidTr="00C10CC1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بهداشت روان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0321B5">
              <w:rPr>
                <w:rFonts w:ascii="IranNastaliq" w:hAnsi="IranNastaliq" w:cs="B Nazanin" w:hint="cs"/>
                <w:b/>
                <w:bCs/>
                <w:rtl/>
              </w:rPr>
              <w:t>1418166</w:t>
            </w:r>
          </w:p>
        </w:tc>
        <w:tc>
          <w:tcPr>
            <w:tcW w:w="121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0321B5">
              <w:rPr>
                <w:rFonts w:ascii="IranNastaliq" w:hAnsi="IranNastaliq" w:cs="B Nazanin"/>
                <w:b/>
                <w:bCs/>
                <w:rtl/>
              </w:rPr>
              <w:t>پنج شنبه</w:t>
            </w:r>
          </w:p>
        </w:tc>
        <w:tc>
          <w:tcPr>
            <w:tcW w:w="23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74458" w:rsidRPr="000321B5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</w:tbl>
    <w:p w:rsidR="00574458" w:rsidRPr="00A022B5" w:rsidRDefault="00A022B5" w:rsidP="00574458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44"/>
          <w:szCs w:val="44"/>
          <w:rtl/>
        </w:rPr>
      </w:pPr>
      <w:r w:rsidRPr="00A022B5">
        <w:rPr>
          <w:rFonts w:ascii="IranNastaliq" w:hAnsi="IranNastaliq" w:cs="B Nazanin" w:hint="cs"/>
          <w:b/>
          <w:bCs/>
          <w:sz w:val="44"/>
          <w:szCs w:val="44"/>
          <w:rtl/>
        </w:rPr>
        <w:t>استاد مشاور: آقای سلطانمرادی</w:t>
      </w:r>
    </w:p>
    <w:p w:rsidR="00C457F0" w:rsidRPr="00A022B5" w:rsidRDefault="00A022B5" w:rsidP="00A022B5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 w:rsidRPr="00A022B5">
        <w:rPr>
          <w:rFonts w:ascii="IranNastaliq" w:hAnsi="IranNastaliq" w:cs="Nazanin" w:hint="cs"/>
          <w:b/>
          <w:bCs/>
          <w:sz w:val="24"/>
          <w:szCs w:val="24"/>
          <w:rtl/>
        </w:rPr>
        <w:t>نماینده جهت کلاس ارولوژی با آقای دکتر نظری هماهنگی نماید</w:t>
      </w:r>
      <w:r w:rsidR="00E87E7C" w:rsidRPr="00A022B5">
        <w:rPr>
          <w:rFonts w:ascii="IranNastaliq" w:hAnsi="IranNastaliq" w:cs="Nazanin" w:hint="cs"/>
          <w:b/>
          <w:bCs/>
          <w:sz w:val="24"/>
          <w:szCs w:val="24"/>
          <w:rtl/>
        </w:rPr>
        <w:t xml:space="preserve"> </w:t>
      </w:r>
    </w:p>
    <w:p w:rsidR="00574458" w:rsidRPr="00574458" w:rsidRDefault="00574458" w:rsidP="005A3C3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r w:rsidRPr="00574458">
        <w:rPr>
          <w:rFonts w:ascii="IranNastaliq" w:hAnsi="IranNastaliq" w:cs="B Nazanin"/>
          <w:b/>
          <w:bCs/>
          <w:sz w:val="32"/>
          <w:szCs w:val="32"/>
          <w:rtl/>
        </w:rPr>
        <w:lastRenderedPageBreak/>
        <w:t xml:space="preserve">برنامه کلاسی دانشجویان  </w:t>
      </w:r>
      <w:r w:rsidRPr="00574458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      </w:t>
      </w:r>
      <w:r w:rsidRPr="00574458">
        <w:rPr>
          <w:rFonts w:ascii="IranNastaliq" w:hAnsi="IranNastaliq" w:cs="B Nazanin"/>
          <w:b/>
          <w:bCs/>
          <w:sz w:val="32"/>
          <w:szCs w:val="32"/>
          <w:rtl/>
        </w:rPr>
        <w:t xml:space="preserve">              </w:t>
      </w:r>
      <w:r w:rsidRPr="005A3C30">
        <w:rPr>
          <w:rFonts w:ascii="IranNastaliq" w:hAnsi="IranNastaliq" w:cs="B Nazanin" w:hint="cs"/>
          <w:b/>
          <w:bCs/>
          <w:sz w:val="52"/>
          <w:szCs w:val="52"/>
          <w:rtl/>
        </w:rPr>
        <w:t>اتاق عم</w:t>
      </w:r>
      <w:r w:rsidR="005A3C30">
        <w:rPr>
          <w:rFonts w:ascii="IranNastaliq" w:hAnsi="IranNastaliq" w:cs="B Nazanin" w:hint="cs"/>
          <w:b/>
          <w:bCs/>
          <w:sz w:val="52"/>
          <w:szCs w:val="52"/>
          <w:rtl/>
        </w:rPr>
        <w:t>ـــ</w:t>
      </w:r>
      <w:r w:rsidRPr="005A3C30">
        <w:rPr>
          <w:rFonts w:ascii="IranNastaliq" w:hAnsi="IranNastaliq" w:cs="B Nazanin" w:hint="cs"/>
          <w:b/>
          <w:bCs/>
          <w:sz w:val="52"/>
          <w:szCs w:val="52"/>
          <w:rtl/>
        </w:rPr>
        <w:t>ل403</w:t>
      </w:r>
      <w:r w:rsidRPr="00574458">
        <w:rPr>
          <w:rFonts w:ascii="IranNastaliq" w:hAnsi="IranNastaliq" w:cs="B Nazanin"/>
          <w:b/>
          <w:bCs/>
          <w:sz w:val="32"/>
          <w:szCs w:val="32"/>
          <w:rtl/>
        </w:rPr>
        <w:t xml:space="preserve">           نیمسال</w:t>
      </w:r>
      <w:r w:rsidRPr="00574458">
        <w:rPr>
          <w:rFonts w:ascii="IranNastaliq" w:hAnsi="IranNastaliq" w:cs="B Nazanin" w:hint="cs"/>
          <w:b/>
          <w:bCs/>
          <w:sz w:val="32"/>
          <w:szCs w:val="32"/>
          <w:rtl/>
        </w:rPr>
        <w:t xml:space="preserve"> دوم</w:t>
      </w:r>
      <w:r w:rsidRPr="00574458">
        <w:rPr>
          <w:rFonts w:ascii="IranNastaliq" w:hAnsi="IranNastaliq" w:cs="B Nazanin"/>
          <w:b/>
          <w:bCs/>
          <w:sz w:val="32"/>
          <w:szCs w:val="32"/>
          <w:rtl/>
        </w:rPr>
        <w:t xml:space="preserve"> </w:t>
      </w:r>
      <w:r w:rsidRPr="00574458">
        <w:rPr>
          <w:rFonts w:ascii="IranNastaliq" w:hAnsi="IranNastaliq" w:cs="B Nazanin" w:hint="cs"/>
          <w:b/>
          <w:bCs/>
          <w:sz w:val="32"/>
          <w:szCs w:val="32"/>
          <w:rtl/>
        </w:rPr>
        <w:t>1404_1403</w:t>
      </w:r>
    </w:p>
    <w:tbl>
      <w:tblPr>
        <w:bidiVisual/>
        <w:tblW w:w="14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2"/>
        <w:gridCol w:w="698"/>
        <w:gridCol w:w="1004"/>
        <w:gridCol w:w="1253"/>
        <w:gridCol w:w="2442"/>
        <w:gridCol w:w="2557"/>
        <w:gridCol w:w="2528"/>
        <w:gridCol w:w="2400"/>
      </w:tblGrid>
      <w:tr w:rsidR="00574458" w:rsidRPr="00574458" w:rsidTr="0053558D">
        <w:trPr>
          <w:jc w:val="center"/>
        </w:trPr>
        <w:tc>
          <w:tcPr>
            <w:tcW w:w="20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F76F53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F76F5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نام واحدها</w:t>
            </w:r>
          </w:p>
        </w:tc>
        <w:tc>
          <w:tcPr>
            <w:tcW w:w="6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F76F53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F76F5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0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F76F53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F76F5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F76F53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F76F5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24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F76F53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F76F5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(  10  -  8  )</w:t>
            </w:r>
          </w:p>
        </w:tc>
        <w:tc>
          <w:tcPr>
            <w:tcW w:w="25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F76F53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F76F5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(12  -   10  )</w:t>
            </w:r>
          </w:p>
        </w:tc>
        <w:tc>
          <w:tcPr>
            <w:tcW w:w="2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F76F53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F76F5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(  4  -  2 )</w:t>
            </w:r>
          </w:p>
        </w:tc>
        <w:tc>
          <w:tcPr>
            <w:tcW w:w="24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74458" w:rsidRPr="00F76F53" w:rsidRDefault="00574458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F76F5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(   6  -   4)</w:t>
            </w:r>
          </w:p>
        </w:tc>
      </w:tr>
      <w:tr w:rsidR="00834C8F" w:rsidRPr="00F76F53" w:rsidTr="009458CE">
        <w:trPr>
          <w:trHeight w:val="337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آشنایی با دفاع مقدس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1000186</w:t>
            </w:r>
          </w:p>
        </w:tc>
        <w:tc>
          <w:tcPr>
            <w:tcW w:w="125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5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2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0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574458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834C8F" w:rsidRPr="00F76F53" w:rsidTr="00834C8F">
        <w:trPr>
          <w:trHeight w:val="345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90AA2" w:rsidRDefault="00A90AA2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فیزیک پزشکی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1424113</w:t>
            </w:r>
          </w:p>
        </w:tc>
        <w:tc>
          <w:tcPr>
            <w:tcW w:w="125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5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2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00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834C8F" w:rsidRPr="00F76F53" w:rsidTr="0053558D">
        <w:trPr>
          <w:trHeight w:val="724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زبان پیش(2)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3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1000190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/>
                <w:b/>
                <w:bCs/>
                <w:rtl/>
              </w:rPr>
              <w:t>یکشنبه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اصطلاحات پزشکی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دکتر یوسفی-107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فیزیک پزشکی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دکتر یوسفیان-102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</w:tr>
      <w:tr w:rsidR="00834C8F" w:rsidRPr="00F76F53" w:rsidTr="0053558D">
        <w:trPr>
          <w:trHeight w:val="319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تشریح(2)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1424102</w:t>
            </w:r>
          </w:p>
        </w:tc>
        <w:tc>
          <w:tcPr>
            <w:tcW w:w="125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5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2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00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834C8F" w:rsidRPr="00F76F53" w:rsidTr="0053558D">
        <w:trPr>
          <w:trHeight w:val="636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فیزیولوژی(2)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1424104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/>
                <w:b/>
                <w:bCs/>
                <w:rtl/>
              </w:rPr>
              <w:t>دوشنبه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آز انگل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اشنایی با وسایل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خانم صادقی-8هفته اول-102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کارآموزی</w:t>
            </w:r>
          </w:p>
        </w:tc>
      </w:tr>
      <w:tr w:rsidR="00834C8F" w:rsidRPr="00F76F53" w:rsidTr="0053558D">
        <w:trPr>
          <w:trHeight w:val="467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آشنایی باوسایل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1424123</w:t>
            </w:r>
          </w:p>
        </w:tc>
        <w:tc>
          <w:tcPr>
            <w:tcW w:w="1253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57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528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00" w:type="dxa"/>
            <w:vMerge/>
            <w:tcBorders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834C8F" w:rsidRPr="00F76F53" w:rsidTr="0053558D">
        <w:trPr>
          <w:trHeight w:val="547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باکتریولوژی و انگل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1424198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/>
                <w:b/>
                <w:bCs/>
                <w:rtl/>
              </w:rPr>
              <w:t>سه شنبه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تشریح 2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نظری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107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فیزیولوژی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107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زبان پیش(2)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خانم حسینی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+هوشبری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     107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زبان پیش (2)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خانم حسینی 107</w:t>
            </w:r>
          </w:p>
        </w:tc>
      </w:tr>
      <w:tr w:rsidR="00834C8F" w:rsidRPr="00F76F53" w:rsidTr="0053558D">
        <w:trPr>
          <w:trHeight w:val="863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اصطلاحات پزشکی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1424168</w:t>
            </w:r>
          </w:p>
        </w:tc>
        <w:tc>
          <w:tcPr>
            <w:tcW w:w="12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834C8F" w:rsidRPr="00F76F53" w:rsidTr="0053558D">
        <w:trPr>
          <w:trHeight w:val="495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 xml:space="preserve">کارآموزی مهارتهای 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بالینی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1424203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/>
                <w:b/>
                <w:bCs/>
                <w:rtl/>
              </w:rPr>
              <w:t>چهارشنبه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تشریح عمل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ی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مهارت زندگی</w:t>
            </w:r>
          </w:p>
          <w:p w:rsidR="00834C8F" w:rsidRPr="008D4F0E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u w:val="single"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دکترصیادی-4هفته اول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 </w:t>
            </w:r>
            <w:bookmarkStart w:id="0" w:name="_GoBack"/>
            <w:r w:rsidRPr="008D4F0E">
              <w:rPr>
                <w:rFonts w:ascii="IranNastaliq" w:hAnsi="IranNastaliq" w:cs="B Nazanin" w:hint="cs"/>
                <w:b/>
                <w:bCs/>
                <w:u w:val="single"/>
                <w:rtl/>
              </w:rPr>
              <w:t>+فوریتها</w:t>
            </w:r>
          </w:p>
          <w:bookmarkEnd w:id="0"/>
          <w:p w:rsidR="00834C8F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 xml:space="preserve">آشنایی باوسایل 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آقای سلیمانی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8هفته دوم 102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 xml:space="preserve">باکتری وانگل 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شناسی</w:t>
            </w:r>
          </w:p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نظری 107</w:t>
            </w:r>
          </w:p>
        </w:tc>
      </w:tr>
      <w:tr w:rsidR="00834C8F" w:rsidRPr="00F76F53" w:rsidTr="0053558D">
        <w:trPr>
          <w:trHeight w:val="445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کارآموزی استریل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1424141</w:t>
            </w:r>
          </w:p>
        </w:tc>
        <w:tc>
          <w:tcPr>
            <w:tcW w:w="125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57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2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0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834C8F" w:rsidRPr="00F76F53" w:rsidTr="0053558D">
        <w:trPr>
          <w:trHeight w:val="258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کاراموزی رفتاردر....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1424140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  <w:r w:rsidRPr="00F76F53">
              <w:rPr>
                <w:rFonts w:ascii="IranNastaliq" w:hAnsi="IranNastaliq" w:cs="B Nazanin"/>
                <w:b/>
                <w:bCs/>
                <w:rtl/>
              </w:rPr>
              <w:t>پنج شنبه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834C8F" w:rsidRPr="00F76F53" w:rsidTr="0053558D">
        <w:trPr>
          <w:trHeight w:val="345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مهارت زندگی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5/0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1000178</w:t>
            </w:r>
          </w:p>
        </w:tc>
        <w:tc>
          <w:tcPr>
            <w:tcW w:w="125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2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  <w:tr w:rsidR="00834C8F" w:rsidRPr="00F76F53" w:rsidTr="0053558D">
        <w:trPr>
          <w:trHeight w:val="240"/>
          <w:jc w:val="center"/>
        </w:trPr>
        <w:tc>
          <w:tcPr>
            <w:tcW w:w="20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 xml:space="preserve">اخلاق حرفه ای 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F76F53">
              <w:rPr>
                <w:rFonts w:ascii="IranNastaliq" w:hAnsi="IranNastaliq" w:cs="B Nazanin" w:hint="cs"/>
                <w:b/>
                <w:bCs/>
                <w:rtl/>
              </w:rPr>
              <w:t>1424138</w:t>
            </w:r>
          </w:p>
        </w:tc>
        <w:tc>
          <w:tcPr>
            <w:tcW w:w="125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  <w:tc>
          <w:tcPr>
            <w:tcW w:w="24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5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52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  <w:tc>
          <w:tcPr>
            <w:tcW w:w="240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34C8F" w:rsidRPr="00F76F53" w:rsidRDefault="00834C8F" w:rsidP="00834C8F">
            <w:pPr>
              <w:tabs>
                <w:tab w:val="left" w:pos="6368"/>
              </w:tabs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</w:rPr>
            </w:pPr>
          </w:p>
        </w:tc>
      </w:tr>
    </w:tbl>
    <w:p w:rsidR="003F1C08" w:rsidRDefault="003F1C08" w:rsidP="003F1C08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  <w:r>
        <w:rPr>
          <w:rFonts w:ascii="IranNastaliq" w:hAnsi="IranNastaliq" w:cs="Nazanin" w:hint="cs"/>
          <w:b/>
          <w:bCs/>
          <w:sz w:val="44"/>
          <w:szCs w:val="44"/>
          <w:rtl/>
        </w:rPr>
        <w:t>استاد مشاور:آقای ابوالحسنی</w:t>
      </w:r>
    </w:p>
    <w:p w:rsidR="00574458" w:rsidRPr="00F76F53" w:rsidRDefault="00574458" w:rsidP="00574458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707097" w:rsidRPr="00C10FB3" w:rsidRDefault="00707097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1F059E" w:rsidRDefault="001F059E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705568" w:rsidRDefault="00705568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1F059E" w:rsidRDefault="001F059E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EA4D36" w:rsidRPr="00613918" w:rsidRDefault="00EA4D36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613918" w:rsidRDefault="00613918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0"/>
          <w:szCs w:val="20"/>
          <w:rtl/>
        </w:rPr>
      </w:pPr>
    </w:p>
    <w:p w:rsidR="00705568" w:rsidRDefault="00705568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D07BB0" w:rsidRPr="00613918" w:rsidRDefault="00D07BB0" w:rsidP="00EF583A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</w:rPr>
      </w:pPr>
    </w:p>
    <w:p w:rsidR="00250429" w:rsidRDefault="00250429" w:rsidP="00D07BB0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</w:p>
    <w:p w:rsidR="00C457F0" w:rsidRDefault="00C457F0" w:rsidP="00EF583A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Pr="0038779D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250429" w:rsidRPr="00613918" w:rsidRDefault="00250429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  <w:rtl/>
        </w:rPr>
      </w:pPr>
    </w:p>
    <w:p w:rsidR="00705568" w:rsidRDefault="00705568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705568" w:rsidRDefault="00705568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705568" w:rsidRDefault="00705568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282B76" w:rsidRDefault="00282B76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705568" w:rsidRPr="00250429" w:rsidRDefault="00705568" w:rsidP="00D07BB0">
      <w:pPr>
        <w:bidi w:val="0"/>
        <w:jc w:val="center"/>
        <w:rPr>
          <w:rFonts w:ascii="IranNastaliq" w:hAnsi="IranNastaliq" w:cs="IranNastaliq"/>
          <w:b/>
          <w:bCs/>
          <w:sz w:val="28"/>
          <w:szCs w:val="28"/>
        </w:rPr>
      </w:pPr>
    </w:p>
    <w:p w:rsidR="008A7AEA" w:rsidRDefault="008A7AEA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C457F0" w:rsidRDefault="00C457F0" w:rsidP="00D07BB0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282B76" w:rsidRDefault="00282B76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EF583A" w:rsidRDefault="00EF583A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EF583A" w:rsidRDefault="00EF583A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EF583A" w:rsidRDefault="00EF583A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EF583A" w:rsidRPr="00613918" w:rsidRDefault="00EF583A" w:rsidP="00EF583A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sz w:val="32"/>
          <w:szCs w:val="32"/>
        </w:rPr>
      </w:pPr>
    </w:p>
    <w:p w:rsidR="00705568" w:rsidRDefault="00705568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D07BB0" w:rsidRDefault="00D07BB0" w:rsidP="00EF583A">
      <w:pPr>
        <w:bidi w:val="0"/>
        <w:rPr>
          <w:rFonts w:ascii="IranNastaliq" w:hAnsi="IranNastaliq" w:cs="B Nazanin"/>
          <w:b/>
          <w:bCs/>
          <w:sz w:val="28"/>
          <w:szCs w:val="28"/>
        </w:rPr>
      </w:pPr>
    </w:p>
    <w:p w:rsidR="00C457F0" w:rsidRPr="00942623" w:rsidRDefault="00C457F0" w:rsidP="00D07BB0">
      <w:pPr>
        <w:bidi w:val="0"/>
        <w:jc w:val="center"/>
        <w:rPr>
          <w:rFonts w:ascii="IranNastaliq" w:hAnsi="IranNastaliq" w:cs="IranNastaliq"/>
          <w:b/>
          <w:bCs/>
          <w:sz w:val="28"/>
          <w:szCs w:val="28"/>
        </w:rPr>
      </w:pPr>
    </w:p>
    <w:p w:rsidR="00C457F0" w:rsidRDefault="00C457F0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C457F0" w:rsidRDefault="00C457F0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C457F0" w:rsidRDefault="00C457F0" w:rsidP="00D07BB0">
      <w:pPr>
        <w:bidi w:val="0"/>
        <w:jc w:val="center"/>
        <w:rPr>
          <w:rFonts w:ascii="IranNastaliq" w:hAnsi="IranNastaliq" w:cs="B Nazanin"/>
          <w:b/>
          <w:bCs/>
          <w:sz w:val="28"/>
          <w:szCs w:val="28"/>
        </w:rPr>
      </w:pPr>
    </w:p>
    <w:p w:rsidR="00C457F0" w:rsidRPr="00C457F0" w:rsidRDefault="00C457F0" w:rsidP="00D07BB0">
      <w:pPr>
        <w:bidi w:val="0"/>
        <w:jc w:val="center"/>
        <w:rPr>
          <w:rFonts w:ascii="IranNastaliq" w:hAnsi="IranNastaliq" w:cs="IranNastaliq"/>
          <w:b/>
          <w:bCs/>
          <w:sz w:val="28"/>
          <w:szCs w:val="28"/>
        </w:rPr>
      </w:pPr>
    </w:p>
    <w:p w:rsidR="00942623" w:rsidRPr="00AD0D9E" w:rsidRDefault="00942623" w:rsidP="00D07BB0">
      <w:pPr>
        <w:jc w:val="center"/>
        <w:rPr>
          <w:rFonts w:ascii="IranNastaliq" w:hAnsi="IranNastaliq" w:cs="B Nazanin"/>
          <w:sz w:val="28"/>
          <w:szCs w:val="28"/>
        </w:rPr>
      </w:pPr>
    </w:p>
    <w:sectPr w:rsidR="00942623" w:rsidRPr="00AD0D9E" w:rsidSect="00D85985">
      <w:pgSz w:w="16838" w:h="11906" w:orient="landscape"/>
      <w:pgMar w:top="340" w:right="1440" w:bottom="3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44A4A"/>
    <w:multiLevelType w:val="hybridMultilevel"/>
    <w:tmpl w:val="8EF4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78"/>
    <w:rsid w:val="00020782"/>
    <w:rsid w:val="0002278E"/>
    <w:rsid w:val="0002571B"/>
    <w:rsid w:val="000262E4"/>
    <w:rsid w:val="00030049"/>
    <w:rsid w:val="000321B5"/>
    <w:rsid w:val="00032494"/>
    <w:rsid w:val="000417EF"/>
    <w:rsid w:val="00044E69"/>
    <w:rsid w:val="00046237"/>
    <w:rsid w:val="00051DBB"/>
    <w:rsid w:val="0005608D"/>
    <w:rsid w:val="0006160A"/>
    <w:rsid w:val="000617E1"/>
    <w:rsid w:val="000646E3"/>
    <w:rsid w:val="000673B4"/>
    <w:rsid w:val="00071A9C"/>
    <w:rsid w:val="00081973"/>
    <w:rsid w:val="00084322"/>
    <w:rsid w:val="00086E5A"/>
    <w:rsid w:val="00091B62"/>
    <w:rsid w:val="00093BC5"/>
    <w:rsid w:val="000A3A46"/>
    <w:rsid w:val="000A5D68"/>
    <w:rsid w:val="000B1D88"/>
    <w:rsid w:val="000C1F62"/>
    <w:rsid w:val="000C5564"/>
    <w:rsid w:val="000C6543"/>
    <w:rsid w:val="000E3CBE"/>
    <w:rsid w:val="000F15DD"/>
    <w:rsid w:val="000F22D1"/>
    <w:rsid w:val="000F281B"/>
    <w:rsid w:val="000F6D63"/>
    <w:rsid w:val="00100BD1"/>
    <w:rsid w:val="00101FBA"/>
    <w:rsid w:val="001042E7"/>
    <w:rsid w:val="001070AC"/>
    <w:rsid w:val="0011501C"/>
    <w:rsid w:val="0011618C"/>
    <w:rsid w:val="0011774B"/>
    <w:rsid w:val="00121FAA"/>
    <w:rsid w:val="00122202"/>
    <w:rsid w:val="00124C6F"/>
    <w:rsid w:val="00124F10"/>
    <w:rsid w:val="00135C8D"/>
    <w:rsid w:val="00137AE0"/>
    <w:rsid w:val="00141299"/>
    <w:rsid w:val="00152768"/>
    <w:rsid w:val="001704C0"/>
    <w:rsid w:val="0017389B"/>
    <w:rsid w:val="001772FA"/>
    <w:rsid w:val="00177BAA"/>
    <w:rsid w:val="00181540"/>
    <w:rsid w:val="001870AB"/>
    <w:rsid w:val="00193E8A"/>
    <w:rsid w:val="001B05C6"/>
    <w:rsid w:val="001B6AF4"/>
    <w:rsid w:val="001B72E3"/>
    <w:rsid w:val="001C1AEC"/>
    <w:rsid w:val="001C2723"/>
    <w:rsid w:val="001D3E30"/>
    <w:rsid w:val="001D6489"/>
    <w:rsid w:val="001F059E"/>
    <w:rsid w:val="001F0EB4"/>
    <w:rsid w:val="001F136E"/>
    <w:rsid w:val="001F5D85"/>
    <w:rsid w:val="002049CA"/>
    <w:rsid w:val="00207743"/>
    <w:rsid w:val="002129A7"/>
    <w:rsid w:val="00214E3F"/>
    <w:rsid w:val="00215ED9"/>
    <w:rsid w:val="00216621"/>
    <w:rsid w:val="0021761C"/>
    <w:rsid w:val="00224166"/>
    <w:rsid w:val="00237A43"/>
    <w:rsid w:val="00240311"/>
    <w:rsid w:val="0024558D"/>
    <w:rsid w:val="00250429"/>
    <w:rsid w:val="00252DCB"/>
    <w:rsid w:val="0026198C"/>
    <w:rsid w:val="00271207"/>
    <w:rsid w:val="00282B76"/>
    <w:rsid w:val="0029242C"/>
    <w:rsid w:val="002968E9"/>
    <w:rsid w:val="002A312F"/>
    <w:rsid w:val="002B417E"/>
    <w:rsid w:val="002E1D45"/>
    <w:rsid w:val="002E3E3D"/>
    <w:rsid w:val="002E4165"/>
    <w:rsid w:val="002E68AE"/>
    <w:rsid w:val="002F035F"/>
    <w:rsid w:val="002F04F5"/>
    <w:rsid w:val="002F307E"/>
    <w:rsid w:val="002F46CC"/>
    <w:rsid w:val="002F5644"/>
    <w:rsid w:val="003020BC"/>
    <w:rsid w:val="0030293E"/>
    <w:rsid w:val="00306DD5"/>
    <w:rsid w:val="003141B6"/>
    <w:rsid w:val="00332979"/>
    <w:rsid w:val="00337DEA"/>
    <w:rsid w:val="00353F25"/>
    <w:rsid w:val="00355E88"/>
    <w:rsid w:val="003563AA"/>
    <w:rsid w:val="00370664"/>
    <w:rsid w:val="003756A1"/>
    <w:rsid w:val="00383046"/>
    <w:rsid w:val="0038779D"/>
    <w:rsid w:val="00387A8A"/>
    <w:rsid w:val="0039207C"/>
    <w:rsid w:val="003933B9"/>
    <w:rsid w:val="003A59AF"/>
    <w:rsid w:val="003A70B6"/>
    <w:rsid w:val="003B53E6"/>
    <w:rsid w:val="003B541E"/>
    <w:rsid w:val="003C1B7A"/>
    <w:rsid w:val="003C35BE"/>
    <w:rsid w:val="003D100F"/>
    <w:rsid w:val="003D43CA"/>
    <w:rsid w:val="003D65C3"/>
    <w:rsid w:val="003E687A"/>
    <w:rsid w:val="003E6CF6"/>
    <w:rsid w:val="003F1C08"/>
    <w:rsid w:val="003F47CF"/>
    <w:rsid w:val="00404CC4"/>
    <w:rsid w:val="004124B0"/>
    <w:rsid w:val="0041577F"/>
    <w:rsid w:val="00425393"/>
    <w:rsid w:val="00425DDC"/>
    <w:rsid w:val="004275C0"/>
    <w:rsid w:val="00437CC9"/>
    <w:rsid w:val="004417E6"/>
    <w:rsid w:val="00441BF1"/>
    <w:rsid w:val="00455259"/>
    <w:rsid w:val="004578DA"/>
    <w:rsid w:val="0046217F"/>
    <w:rsid w:val="00466194"/>
    <w:rsid w:val="004747EE"/>
    <w:rsid w:val="004801E3"/>
    <w:rsid w:val="00482195"/>
    <w:rsid w:val="00487D0A"/>
    <w:rsid w:val="00490872"/>
    <w:rsid w:val="004909DB"/>
    <w:rsid w:val="00491675"/>
    <w:rsid w:val="00494FE8"/>
    <w:rsid w:val="00496065"/>
    <w:rsid w:val="004A045A"/>
    <w:rsid w:val="004A24E2"/>
    <w:rsid w:val="004A7856"/>
    <w:rsid w:val="004B027C"/>
    <w:rsid w:val="004B0856"/>
    <w:rsid w:val="004B4813"/>
    <w:rsid w:val="004B711F"/>
    <w:rsid w:val="004B75C0"/>
    <w:rsid w:val="004C54AC"/>
    <w:rsid w:val="004C6668"/>
    <w:rsid w:val="004C6F67"/>
    <w:rsid w:val="004E2FEE"/>
    <w:rsid w:val="004E41AE"/>
    <w:rsid w:val="004E59EE"/>
    <w:rsid w:val="00502DD2"/>
    <w:rsid w:val="00516ACB"/>
    <w:rsid w:val="00520AF6"/>
    <w:rsid w:val="00525021"/>
    <w:rsid w:val="0052509B"/>
    <w:rsid w:val="005328F6"/>
    <w:rsid w:val="00535459"/>
    <w:rsid w:val="0053558D"/>
    <w:rsid w:val="0053592D"/>
    <w:rsid w:val="005403A1"/>
    <w:rsid w:val="00555044"/>
    <w:rsid w:val="00555A68"/>
    <w:rsid w:val="005623C7"/>
    <w:rsid w:val="00564ABA"/>
    <w:rsid w:val="005732D7"/>
    <w:rsid w:val="00574458"/>
    <w:rsid w:val="00583CA2"/>
    <w:rsid w:val="00584434"/>
    <w:rsid w:val="00590925"/>
    <w:rsid w:val="00591F79"/>
    <w:rsid w:val="00592725"/>
    <w:rsid w:val="00597A89"/>
    <w:rsid w:val="005A1B7D"/>
    <w:rsid w:val="005A1EF7"/>
    <w:rsid w:val="005A3C30"/>
    <w:rsid w:val="005B1D52"/>
    <w:rsid w:val="005B3E84"/>
    <w:rsid w:val="005B3ED7"/>
    <w:rsid w:val="005B4CDD"/>
    <w:rsid w:val="005B7F52"/>
    <w:rsid w:val="005C04E0"/>
    <w:rsid w:val="005C257D"/>
    <w:rsid w:val="005C6A97"/>
    <w:rsid w:val="005D10BC"/>
    <w:rsid w:val="005D32FB"/>
    <w:rsid w:val="005D3E26"/>
    <w:rsid w:val="005D4AED"/>
    <w:rsid w:val="005D7977"/>
    <w:rsid w:val="005E602E"/>
    <w:rsid w:val="005F10C8"/>
    <w:rsid w:val="005F2823"/>
    <w:rsid w:val="005F3714"/>
    <w:rsid w:val="005F3F0C"/>
    <w:rsid w:val="005F4797"/>
    <w:rsid w:val="00600D01"/>
    <w:rsid w:val="006011C3"/>
    <w:rsid w:val="006019B3"/>
    <w:rsid w:val="00605ECC"/>
    <w:rsid w:val="00611808"/>
    <w:rsid w:val="00613252"/>
    <w:rsid w:val="00613918"/>
    <w:rsid w:val="00623971"/>
    <w:rsid w:val="006255C0"/>
    <w:rsid w:val="00636459"/>
    <w:rsid w:val="00640A77"/>
    <w:rsid w:val="00661525"/>
    <w:rsid w:val="006617DF"/>
    <w:rsid w:val="00663C9E"/>
    <w:rsid w:val="006656A0"/>
    <w:rsid w:val="00671F51"/>
    <w:rsid w:val="0068036F"/>
    <w:rsid w:val="006A1053"/>
    <w:rsid w:val="006A2804"/>
    <w:rsid w:val="006A30E2"/>
    <w:rsid w:val="006A3705"/>
    <w:rsid w:val="006B4121"/>
    <w:rsid w:val="006B4E5D"/>
    <w:rsid w:val="006C19ED"/>
    <w:rsid w:val="006C3447"/>
    <w:rsid w:val="006D32C9"/>
    <w:rsid w:val="006D4E17"/>
    <w:rsid w:val="006E4D9C"/>
    <w:rsid w:val="006E52F9"/>
    <w:rsid w:val="006E5839"/>
    <w:rsid w:val="006E6DE6"/>
    <w:rsid w:val="006E7DCE"/>
    <w:rsid w:val="00703DD7"/>
    <w:rsid w:val="00705568"/>
    <w:rsid w:val="00707097"/>
    <w:rsid w:val="00711CDF"/>
    <w:rsid w:val="00712460"/>
    <w:rsid w:val="0071621F"/>
    <w:rsid w:val="00717058"/>
    <w:rsid w:val="00721A12"/>
    <w:rsid w:val="00724278"/>
    <w:rsid w:val="007304C2"/>
    <w:rsid w:val="007401EB"/>
    <w:rsid w:val="00743B5B"/>
    <w:rsid w:val="0075354F"/>
    <w:rsid w:val="00770393"/>
    <w:rsid w:val="00770F39"/>
    <w:rsid w:val="00775D8C"/>
    <w:rsid w:val="00777932"/>
    <w:rsid w:val="007825D1"/>
    <w:rsid w:val="00785AC1"/>
    <w:rsid w:val="00787C8C"/>
    <w:rsid w:val="007A3589"/>
    <w:rsid w:val="007A3FFF"/>
    <w:rsid w:val="007A4B9A"/>
    <w:rsid w:val="007A6AD6"/>
    <w:rsid w:val="007A74BE"/>
    <w:rsid w:val="007B5A99"/>
    <w:rsid w:val="007B778A"/>
    <w:rsid w:val="007D0CE8"/>
    <w:rsid w:val="007D1939"/>
    <w:rsid w:val="007D2F40"/>
    <w:rsid w:val="007D7F7E"/>
    <w:rsid w:val="007E6152"/>
    <w:rsid w:val="007F5172"/>
    <w:rsid w:val="00811298"/>
    <w:rsid w:val="0081302B"/>
    <w:rsid w:val="00813142"/>
    <w:rsid w:val="00821101"/>
    <w:rsid w:val="00821991"/>
    <w:rsid w:val="00821D2B"/>
    <w:rsid w:val="00823DC1"/>
    <w:rsid w:val="008245B6"/>
    <w:rsid w:val="00824EFA"/>
    <w:rsid w:val="00826DAD"/>
    <w:rsid w:val="00830935"/>
    <w:rsid w:val="00830D7B"/>
    <w:rsid w:val="00834C8F"/>
    <w:rsid w:val="00837655"/>
    <w:rsid w:val="008637BB"/>
    <w:rsid w:val="0086425A"/>
    <w:rsid w:val="00865A67"/>
    <w:rsid w:val="00870EA9"/>
    <w:rsid w:val="008753F8"/>
    <w:rsid w:val="008810AC"/>
    <w:rsid w:val="00884743"/>
    <w:rsid w:val="008A1A4F"/>
    <w:rsid w:val="008A2C90"/>
    <w:rsid w:val="008A7AEA"/>
    <w:rsid w:val="008B10E6"/>
    <w:rsid w:val="008B1350"/>
    <w:rsid w:val="008B1CF1"/>
    <w:rsid w:val="008B4463"/>
    <w:rsid w:val="008B4661"/>
    <w:rsid w:val="008C69B8"/>
    <w:rsid w:val="008C7D93"/>
    <w:rsid w:val="008D4F0E"/>
    <w:rsid w:val="008E0966"/>
    <w:rsid w:val="008E09CE"/>
    <w:rsid w:val="008E2C54"/>
    <w:rsid w:val="008E40FE"/>
    <w:rsid w:val="009011E3"/>
    <w:rsid w:val="009103BB"/>
    <w:rsid w:val="00915B05"/>
    <w:rsid w:val="0091603B"/>
    <w:rsid w:val="009172B9"/>
    <w:rsid w:val="00931094"/>
    <w:rsid w:val="00932486"/>
    <w:rsid w:val="00933185"/>
    <w:rsid w:val="00933201"/>
    <w:rsid w:val="00934CB6"/>
    <w:rsid w:val="00936DBA"/>
    <w:rsid w:val="00941170"/>
    <w:rsid w:val="00941631"/>
    <w:rsid w:val="00942623"/>
    <w:rsid w:val="0094447A"/>
    <w:rsid w:val="0094730F"/>
    <w:rsid w:val="009774F2"/>
    <w:rsid w:val="00990009"/>
    <w:rsid w:val="0099571A"/>
    <w:rsid w:val="00996721"/>
    <w:rsid w:val="009A3092"/>
    <w:rsid w:val="009A5E5D"/>
    <w:rsid w:val="009B054F"/>
    <w:rsid w:val="009B402E"/>
    <w:rsid w:val="009C16A4"/>
    <w:rsid w:val="009C6174"/>
    <w:rsid w:val="009D3E16"/>
    <w:rsid w:val="009E3AD4"/>
    <w:rsid w:val="009F2CAD"/>
    <w:rsid w:val="009F36FD"/>
    <w:rsid w:val="009F64A1"/>
    <w:rsid w:val="00A022B5"/>
    <w:rsid w:val="00A025F2"/>
    <w:rsid w:val="00A0463E"/>
    <w:rsid w:val="00A04849"/>
    <w:rsid w:val="00A0505C"/>
    <w:rsid w:val="00A116F3"/>
    <w:rsid w:val="00A12A71"/>
    <w:rsid w:val="00A2384D"/>
    <w:rsid w:val="00A273CC"/>
    <w:rsid w:val="00A30FA4"/>
    <w:rsid w:val="00A36C22"/>
    <w:rsid w:val="00A419F0"/>
    <w:rsid w:val="00A424E6"/>
    <w:rsid w:val="00A44EE6"/>
    <w:rsid w:val="00A538A2"/>
    <w:rsid w:val="00A67FC0"/>
    <w:rsid w:val="00A75F1E"/>
    <w:rsid w:val="00A76411"/>
    <w:rsid w:val="00A80449"/>
    <w:rsid w:val="00A867E3"/>
    <w:rsid w:val="00A90AA2"/>
    <w:rsid w:val="00A90D2D"/>
    <w:rsid w:val="00A944AB"/>
    <w:rsid w:val="00AA16B3"/>
    <w:rsid w:val="00AA4BF9"/>
    <w:rsid w:val="00AA7844"/>
    <w:rsid w:val="00AC0467"/>
    <w:rsid w:val="00AD0D9E"/>
    <w:rsid w:val="00AE2C63"/>
    <w:rsid w:val="00AE34AA"/>
    <w:rsid w:val="00AE4588"/>
    <w:rsid w:val="00AE700C"/>
    <w:rsid w:val="00AE779D"/>
    <w:rsid w:val="00B03360"/>
    <w:rsid w:val="00B05EB4"/>
    <w:rsid w:val="00B0658A"/>
    <w:rsid w:val="00B15465"/>
    <w:rsid w:val="00B156D8"/>
    <w:rsid w:val="00B17AD8"/>
    <w:rsid w:val="00B17B0C"/>
    <w:rsid w:val="00B278F0"/>
    <w:rsid w:val="00B33CFC"/>
    <w:rsid w:val="00B367D0"/>
    <w:rsid w:val="00B36E42"/>
    <w:rsid w:val="00B41A52"/>
    <w:rsid w:val="00B4256E"/>
    <w:rsid w:val="00B46C23"/>
    <w:rsid w:val="00B51CC9"/>
    <w:rsid w:val="00B51E13"/>
    <w:rsid w:val="00B543BD"/>
    <w:rsid w:val="00B5525E"/>
    <w:rsid w:val="00B614A8"/>
    <w:rsid w:val="00B61711"/>
    <w:rsid w:val="00B64256"/>
    <w:rsid w:val="00B66102"/>
    <w:rsid w:val="00B67034"/>
    <w:rsid w:val="00B83B98"/>
    <w:rsid w:val="00BA0A0E"/>
    <w:rsid w:val="00BA1BD6"/>
    <w:rsid w:val="00BA3BBB"/>
    <w:rsid w:val="00BA4F78"/>
    <w:rsid w:val="00BB12A2"/>
    <w:rsid w:val="00BB1577"/>
    <w:rsid w:val="00BC447E"/>
    <w:rsid w:val="00BC69FA"/>
    <w:rsid w:val="00BC7177"/>
    <w:rsid w:val="00BD4549"/>
    <w:rsid w:val="00BD513F"/>
    <w:rsid w:val="00BE139C"/>
    <w:rsid w:val="00BE2DB4"/>
    <w:rsid w:val="00BE43F0"/>
    <w:rsid w:val="00BF7A65"/>
    <w:rsid w:val="00C011C0"/>
    <w:rsid w:val="00C01F75"/>
    <w:rsid w:val="00C0478A"/>
    <w:rsid w:val="00C058A4"/>
    <w:rsid w:val="00C0776E"/>
    <w:rsid w:val="00C10CC1"/>
    <w:rsid w:val="00C10FB3"/>
    <w:rsid w:val="00C112C3"/>
    <w:rsid w:val="00C27A2D"/>
    <w:rsid w:val="00C307B5"/>
    <w:rsid w:val="00C31D6B"/>
    <w:rsid w:val="00C44DFE"/>
    <w:rsid w:val="00C44F6F"/>
    <w:rsid w:val="00C457F0"/>
    <w:rsid w:val="00C561E0"/>
    <w:rsid w:val="00C6090C"/>
    <w:rsid w:val="00C618F0"/>
    <w:rsid w:val="00C65D4B"/>
    <w:rsid w:val="00C66353"/>
    <w:rsid w:val="00C72E32"/>
    <w:rsid w:val="00C7305C"/>
    <w:rsid w:val="00C82B9A"/>
    <w:rsid w:val="00C90281"/>
    <w:rsid w:val="00C919E6"/>
    <w:rsid w:val="00C970F9"/>
    <w:rsid w:val="00CA2780"/>
    <w:rsid w:val="00CA4E9E"/>
    <w:rsid w:val="00CA54B4"/>
    <w:rsid w:val="00CB2D5A"/>
    <w:rsid w:val="00CB4BD5"/>
    <w:rsid w:val="00CC4680"/>
    <w:rsid w:val="00CD0549"/>
    <w:rsid w:val="00CD386C"/>
    <w:rsid w:val="00CE0326"/>
    <w:rsid w:val="00CE7531"/>
    <w:rsid w:val="00CF0B3D"/>
    <w:rsid w:val="00CF22AE"/>
    <w:rsid w:val="00D0112B"/>
    <w:rsid w:val="00D02BBB"/>
    <w:rsid w:val="00D02D00"/>
    <w:rsid w:val="00D02F40"/>
    <w:rsid w:val="00D067DE"/>
    <w:rsid w:val="00D07BB0"/>
    <w:rsid w:val="00D105AF"/>
    <w:rsid w:val="00D114DD"/>
    <w:rsid w:val="00D236A5"/>
    <w:rsid w:val="00D2740D"/>
    <w:rsid w:val="00D33FF0"/>
    <w:rsid w:val="00D341FF"/>
    <w:rsid w:val="00D453E4"/>
    <w:rsid w:val="00D46023"/>
    <w:rsid w:val="00D47991"/>
    <w:rsid w:val="00D53CC9"/>
    <w:rsid w:val="00D67D04"/>
    <w:rsid w:val="00D81735"/>
    <w:rsid w:val="00D81F05"/>
    <w:rsid w:val="00D84E28"/>
    <w:rsid w:val="00D85985"/>
    <w:rsid w:val="00D92589"/>
    <w:rsid w:val="00D96392"/>
    <w:rsid w:val="00DA4D8C"/>
    <w:rsid w:val="00DA74BE"/>
    <w:rsid w:val="00DB0501"/>
    <w:rsid w:val="00DC531A"/>
    <w:rsid w:val="00DE4B3A"/>
    <w:rsid w:val="00DE5376"/>
    <w:rsid w:val="00DF223A"/>
    <w:rsid w:val="00DF3BDE"/>
    <w:rsid w:val="00E01888"/>
    <w:rsid w:val="00E02C49"/>
    <w:rsid w:val="00E04299"/>
    <w:rsid w:val="00E10115"/>
    <w:rsid w:val="00E14C13"/>
    <w:rsid w:val="00E2182D"/>
    <w:rsid w:val="00E265AD"/>
    <w:rsid w:val="00E33ACF"/>
    <w:rsid w:val="00E3605D"/>
    <w:rsid w:val="00E36231"/>
    <w:rsid w:val="00E40BF9"/>
    <w:rsid w:val="00E43B26"/>
    <w:rsid w:val="00E43C3C"/>
    <w:rsid w:val="00E50604"/>
    <w:rsid w:val="00E5559F"/>
    <w:rsid w:val="00E55DBF"/>
    <w:rsid w:val="00E606A3"/>
    <w:rsid w:val="00E6359C"/>
    <w:rsid w:val="00E72960"/>
    <w:rsid w:val="00E81662"/>
    <w:rsid w:val="00E87E7C"/>
    <w:rsid w:val="00E9029C"/>
    <w:rsid w:val="00E90AA3"/>
    <w:rsid w:val="00E94697"/>
    <w:rsid w:val="00E95562"/>
    <w:rsid w:val="00E967FB"/>
    <w:rsid w:val="00EA02CC"/>
    <w:rsid w:val="00EA0B52"/>
    <w:rsid w:val="00EA4D36"/>
    <w:rsid w:val="00EA59A8"/>
    <w:rsid w:val="00EB2093"/>
    <w:rsid w:val="00EB2170"/>
    <w:rsid w:val="00EC4529"/>
    <w:rsid w:val="00ED2A68"/>
    <w:rsid w:val="00ED6023"/>
    <w:rsid w:val="00ED7263"/>
    <w:rsid w:val="00ED729C"/>
    <w:rsid w:val="00EE112A"/>
    <w:rsid w:val="00EE531B"/>
    <w:rsid w:val="00EE716B"/>
    <w:rsid w:val="00EF259D"/>
    <w:rsid w:val="00EF583A"/>
    <w:rsid w:val="00F00D69"/>
    <w:rsid w:val="00F03321"/>
    <w:rsid w:val="00F06D18"/>
    <w:rsid w:val="00F24545"/>
    <w:rsid w:val="00F30E43"/>
    <w:rsid w:val="00F31B85"/>
    <w:rsid w:val="00F32595"/>
    <w:rsid w:val="00F418AF"/>
    <w:rsid w:val="00F4285A"/>
    <w:rsid w:val="00F474A8"/>
    <w:rsid w:val="00F5069C"/>
    <w:rsid w:val="00F526F6"/>
    <w:rsid w:val="00F55A90"/>
    <w:rsid w:val="00F55FE3"/>
    <w:rsid w:val="00F60828"/>
    <w:rsid w:val="00F63E9A"/>
    <w:rsid w:val="00F647F8"/>
    <w:rsid w:val="00F70C69"/>
    <w:rsid w:val="00F72775"/>
    <w:rsid w:val="00F75EEF"/>
    <w:rsid w:val="00F762D1"/>
    <w:rsid w:val="00F76AB3"/>
    <w:rsid w:val="00F76F53"/>
    <w:rsid w:val="00F77084"/>
    <w:rsid w:val="00F856FB"/>
    <w:rsid w:val="00F857FF"/>
    <w:rsid w:val="00F859D6"/>
    <w:rsid w:val="00F9051A"/>
    <w:rsid w:val="00F95FBE"/>
    <w:rsid w:val="00FA253F"/>
    <w:rsid w:val="00FA2D99"/>
    <w:rsid w:val="00FA3B70"/>
    <w:rsid w:val="00FB3C19"/>
    <w:rsid w:val="00FB67AF"/>
    <w:rsid w:val="00FC09AB"/>
    <w:rsid w:val="00FC44C5"/>
    <w:rsid w:val="00FD036E"/>
    <w:rsid w:val="00FD7179"/>
    <w:rsid w:val="00FD7B47"/>
    <w:rsid w:val="00FE09D0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541D65-EE7C-4EBF-B755-03305572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115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D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s\Desktop\&#1576;&#1585;&#1606;&#1575;&#1605;&#1607;%20&#1582;&#1575;&#1605;%20&#1705;&#1604;&#1575;&#1587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8D7B4-5FB5-4EBD-B1AF-220164E7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برنامه خام کلاسی</Template>
  <TotalTime>202</TotalTime>
  <Pages>7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cp:lastModifiedBy>sabagh-p</cp:lastModifiedBy>
  <cp:revision>33</cp:revision>
  <cp:lastPrinted>2022-11-28T08:58:00Z</cp:lastPrinted>
  <dcterms:created xsi:type="dcterms:W3CDTF">2025-01-12T08:59:00Z</dcterms:created>
  <dcterms:modified xsi:type="dcterms:W3CDTF">2025-01-26T10:07:00Z</dcterms:modified>
</cp:coreProperties>
</file>